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D908" w14:textId="556AE205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</w:p>
    <w:p w14:paraId="04AAC175" w14:textId="24A7FA67" w:rsidR="00366405" w:rsidRDefault="00175F77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175F77">
        <w:rPr>
          <w:rFonts w:cs="Arial"/>
          <w:b/>
          <w:caps/>
          <w:szCs w:val="24"/>
        </w:rPr>
        <w:t>012026-1017 Mitigation Site Stewardship Program 2026</w:t>
      </w:r>
    </w:p>
    <w:p w14:paraId="25CC45CD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289E87F7" w14:textId="77777777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64D2D4F0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073FDC99" w14:textId="77777777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</w:t>
      </w:r>
      <w:r w:rsidRPr="00175F77">
        <w:rPr>
          <w:rFonts w:cs="Arial"/>
          <w:szCs w:val="24"/>
        </w:rPr>
        <w:t>.</w:t>
      </w:r>
      <w:r w:rsidR="003F6F88" w:rsidRPr="00175F77">
        <w:rPr>
          <w:rFonts w:cs="Arial"/>
          <w:spacing w:val="-5"/>
          <w:szCs w:val="24"/>
        </w:rPr>
        <w:t xml:space="preserve"> </w:t>
      </w:r>
      <w:r w:rsidRPr="00175F77">
        <w:rPr>
          <w:rFonts w:cs="Arial"/>
          <w:szCs w:val="24"/>
        </w:rPr>
        <w:t xml:space="preserve">All rates </w:t>
      </w:r>
      <w:r w:rsidR="0047005A" w:rsidRPr="00175F77">
        <w:rPr>
          <w:rFonts w:cs="Arial"/>
          <w:szCs w:val="24"/>
        </w:rPr>
        <w:t>or deliverables</w:t>
      </w:r>
      <w:r w:rsidR="0047005A">
        <w:rPr>
          <w:rFonts w:cs="Arial"/>
          <w:szCs w:val="24"/>
        </w:rPr>
        <w:t xml:space="preserve"> </w:t>
      </w:r>
      <w:r w:rsidRPr="008C21A1">
        <w:rPr>
          <w:rFonts w:cs="Arial"/>
          <w:szCs w:val="24"/>
        </w:rPr>
        <w:t>quoted shall be:</w:t>
      </w:r>
    </w:p>
    <w:p w14:paraId="37FE9227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3C39C15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0EBA8138" w14:textId="77777777" w:rsidR="004D6D4C" w:rsidRPr="00175F7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175F77">
        <w:rPr>
          <w:rFonts w:cs="Arial"/>
          <w:szCs w:val="24"/>
        </w:rPr>
        <w:t xml:space="preserve">Full cost </w:t>
      </w:r>
      <w:proofErr w:type="gramStart"/>
      <w:r w:rsidRPr="00175F77">
        <w:rPr>
          <w:rFonts w:cs="Arial"/>
          <w:szCs w:val="24"/>
        </w:rPr>
        <w:t>inclusive</w:t>
      </w:r>
      <w:proofErr w:type="gramEnd"/>
      <w:r w:rsidRPr="00175F77">
        <w:rPr>
          <w:rFonts w:cs="Arial"/>
          <w:szCs w:val="24"/>
        </w:rPr>
        <w:t xml:space="preserve"> of sales tax and other government fees, taxes and charges.</w:t>
      </w:r>
    </w:p>
    <w:p w14:paraId="23FC02AF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15FFB60A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0DF75588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61716D54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4990936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5E034F68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400A2D1C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17295D1C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77C0768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C34FD18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7DE532B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EE876DE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8E5AF66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E86A6B0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EB55E1D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B8FE62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72517E9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151329D4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1B3857E0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48E170AB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A7CF501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6CFFFDA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4973BE4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FABE38C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BAC3DF8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9D21182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3AF68DD4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20452A0F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2BCE8E2D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2E312A11" w14:textId="7777777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F1CF" w14:textId="77777777" w:rsidR="00175F77" w:rsidRDefault="00175F77">
      <w:r>
        <w:separator/>
      </w:r>
    </w:p>
  </w:endnote>
  <w:endnote w:type="continuationSeparator" w:id="0">
    <w:p w14:paraId="3C67F6F3" w14:textId="77777777" w:rsidR="00175F77" w:rsidRDefault="00175F77">
      <w:r>
        <w:continuationSeparator/>
      </w:r>
    </w:p>
  </w:endnote>
  <w:endnote w:type="continuationNotice" w:id="1">
    <w:p w14:paraId="01E04682" w14:textId="77777777" w:rsidR="00175F77" w:rsidRDefault="00175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B7B1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2232C6FC" w14:textId="6999FAD9" w:rsidR="003D08FA" w:rsidRPr="009920C7" w:rsidRDefault="00175F77" w:rsidP="009920C7">
    <w:pPr>
      <w:tabs>
        <w:tab w:val="center" w:pos="4320"/>
        <w:tab w:val="right" w:pos="9270"/>
      </w:tabs>
      <w:rPr>
        <w:sz w:val="20"/>
      </w:rPr>
    </w:pPr>
    <w:r w:rsidRPr="00175F77">
      <w:rPr>
        <w:sz w:val="20"/>
      </w:rPr>
      <w:t>012026-1017 Mitigation Site Stewardship Program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8094" w14:textId="77777777" w:rsidR="00175F77" w:rsidRDefault="00175F77">
      <w:r>
        <w:separator/>
      </w:r>
    </w:p>
  </w:footnote>
  <w:footnote w:type="continuationSeparator" w:id="0">
    <w:p w14:paraId="11820E98" w14:textId="77777777" w:rsidR="00175F77" w:rsidRDefault="00175F77">
      <w:r>
        <w:continuationSeparator/>
      </w:r>
    </w:p>
  </w:footnote>
  <w:footnote w:type="continuationNotice" w:id="1">
    <w:p w14:paraId="71A2426F" w14:textId="77777777" w:rsidR="00175F77" w:rsidRDefault="00175F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EA23" w14:textId="77777777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intFractionalCharacterWidth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175F77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5F77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4FD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187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9BB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4B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695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264D4"/>
  <w15:docId w15:val="{619A2B98-F1D4-4B8A-A816-1608C1E4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aks\OneDrive%20-%20Port%20of%20Tacoma\Contracts%20and%20Purchasing%20Staff%20-%20Procurement%20Documents\012026-1017%20Mitigation%20Site%20Stewardship%20Program%202026\Docs\ATTACHMENT%20C-Cost%20Breakdown%20Offer%202023-VENDOR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89dcec69e78f45f2fb851d2ebd3ff080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bfba68064d1fd5c76d41214283adc377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customXml/itemProps2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42D7BC-0C67-4044-BFFB-98887842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C-Cost Breakdown Offer 2023-VENDOR.dotx</Template>
  <TotalTime>1</TotalTime>
  <Pages>1</Pages>
  <Words>159</Words>
  <Characters>877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1008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Seaks, Shawn</dc:creator>
  <cp:keywords>proposals; rfp</cp:keywords>
  <cp:lastModifiedBy>Seaks, Shawn</cp:lastModifiedBy>
  <cp:revision>2</cp:revision>
  <cp:lastPrinted>2019-09-20T20:25:00Z</cp:lastPrinted>
  <dcterms:created xsi:type="dcterms:W3CDTF">2026-03-23T20:26:00Z</dcterms:created>
  <dcterms:modified xsi:type="dcterms:W3CDTF">2026-03-23T20:26:00Z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